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0F736" w14:textId="2312F212" w:rsidR="007D3903" w:rsidRDefault="00EA06A1">
      <w:pPr>
        <w:pStyle w:val="Title"/>
        <w:rPr>
          <w:rFonts w:cstheme="majorHAnsi"/>
          <w:sz w:val="44"/>
          <w:szCs w:val="44"/>
        </w:rPr>
      </w:pPr>
      <w:r w:rsidRPr="00EA06A1">
        <w:rPr>
          <w:rFonts w:cstheme="majorHAnsi"/>
          <w:sz w:val="44"/>
          <w:szCs w:val="44"/>
        </w:rPr>
        <w:t>Obrazac za prijavu više sile</w:t>
      </w:r>
    </w:p>
    <w:p w14:paraId="7EDE79A2" w14:textId="77777777" w:rsidR="00BD1664" w:rsidRPr="00BD1664" w:rsidRDefault="00BD1664" w:rsidP="00BD1664">
      <w:pPr>
        <w:rPr>
          <w:rFonts w:asciiTheme="majorHAnsi" w:hAnsiTheme="majorHAnsi" w:cstheme="majorHAnsi"/>
          <w:i/>
          <w:iCs/>
        </w:rPr>
      </w:pPr>
      <w:r w:rsidRPr="00BD1664">
        <w:rPr>
          <w:rFonts w:asciiTheme="majorHAnsi" w:hAnsiTheme="majorHAnsi" w:cstheme="majorHAnsi"/>
          <w:i/>
          <w:iCs/>
        </w:rPr>
        <w:t>Ispunjeni obrazac kao Word dokument pošaljite programskom savjetniku putem elektroničke pošte.</w:t>
      </w:r>
    </w:p>
    <w:p w14:paraId="46289CA5" w14:textId="71829EBA" w:rsidR="007D3903" w:rsidRPr="00EA06A1" w:rsidRDefault="00EA06A1">
      <w:pPr>
        <w:pStyle w:val="naslov1"/>
        <w:rPr>
          <w:rFonts w:cstheme="majorHAnsi"/>
        </w:rPr>
      </w:pPr>
      <w:r w:rsidRPr="00EA06A1">
        <w:rPr>
          <w:rFonts w:cstheme="majorHAnsi"/>
        </w:rPr>
        <w:t>PODACI O PROJEKTU I SUDIONIKU:</w:t>
      </w:r>
    </w:p>
    <w:tbl>
      <w:tblPr>
        <w:tblStyle w:val="Tablicaizvjeastatusa"/>
        <w:tblW w:w="5000" w:type="pct"/>
        <w:tblLook w:val="04A0" w:firstRow="1" w:lastRow="0" w:firstColumn="1" w:lastColumn="0" w:noHBand="0" w:noVBand="1"/>
      </w:tblPr>
      <w:tblGrid>
        <w:gridCol w:w="5245"/>
        <w:gridCol w:w="4502"/>
      </w:tblGrid>
      <w:tr w:rsidR="00B27571" w:rsidRPr="00EA06A1" w14:paraId="0F7AAA5D" w14:textId="77777777" w:rsidTr="00B275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245" w:type="dxa"/>
          </w:tcPr>
          <w:p w14:paraId="1F0E5177" w14:textId="63A0181A" w:rsidR="00B27571" w:rsidRPr="00B27571" w:rsidRDefault="00B27571">
            <w:pPr>
              <w:rPr>
                <w:rFonts w:cstheme="majorHAnsi"/>
                <w:sz w:val="22"/>
                <w:szCs w:val="22"/>
              </w:rPr>
            </w:pPr>
            <w:r w:rsidRPr="00B27571">
              <w:rPr>
                <w:rFonts w:cstheme="majorHAnsi"/>
                <w:sz w:val="22"/>
                <w:szCs w:val="22"/>
              </w:rPr>
              <w:t>NAZIV KORISNIKA:</w:t>
            </w:r>
          </w:p>
        </w:tc>
        <w:tc>
          <w:tcPr>
            <w:tcW w:w="4502" w:type="dxa"/>
          </w:tcPr>
          <w:p w14:paraId="03580ED0" w14:textId="0FC98453" w:rsidR="00B27571" w:rsidRPr="00B27571" w:rsidRDefault="00B27571">
            <w:pPr>
              <w:rPr>
                <w:rFonts w:cstheme="majorHAnsi"/>
                <w:sz w:val="22"/>
                <w:szCs w:val="22"/>
              </w:rPr>
            </w:pPr>
            <w:r w:rsidRPr="00B27571">
              <w:rPr>
                <w:rFonts w:cstheme="majorHAnsi"/>
                <w:sz w:val="22"/>
                <w:szCs w:val="22"/>
              </w:rPr>
              <w:t>BROJ projekta:</w:t>
            </w:r>
          </w:p>
        </w:tc>
      </w:tr>
      <w:tr w:rsidR="00B27571" w:rsidRPr="00B27571" w14:paraId="6A434A7A" w14:textId="77777777" w:rsidTr="000B39F5">
        <w:tc>
          <w:tcPr>
            <w:tcW w:w="5245" w:type="dxa"/>
          </w:tcPr>
          <w:p w14:paraId="6FE6640F" w14:textId="6F75E78B" w:rsidR="00B27571" w:rsidRPr="00B27571" w:rsidRDefault="00A648CB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XY</w:t>
            </w:r>
          </w:p>
        </w:tc>
        <w:tc>
          <w:tcPr>
            <w:tcW w:w="4502" w:type="dxa"/>
          </w:tcPr>
          <w:p w14:paraId="74998F14" w14:textId="4E1C9A3F" w:rsidR="00B27571" w:rsidRPr="00B27571" w:rsidRDefault="00BD166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2024-1-HR01…</w:t>
            </w:r>
          </w:p>
        </w:tc>
      </w:tr>
    </w:tbl>
    <w:p w14:paraId="4184AFF8" w14:textId="77777777" w:rsidR="00237AF7" w:rsidRDefault="00237AF7" w:rsidP="00237AF7"/>
    <w:tbl>
      <w:tblPr>
        <w:tblStyle w:val="Tablicaizvjeastatusa"/>
        <w:tblW w:w="5000" w:type="pct"/>
        <w:tblLook w:val="04A0" w:firstRow="1" w:lastRow="0" w:firstColumn="1" w:lastColumn="0" w:noHBand="0" w:noVBand="1"/>
      </w:tblPr>
      <w:tblGrid>
        <w:gridCol w:w="5245"/>
        <w:gridCol w:w="4502"/>
      </w:tblGrid>
      <w:tr w:rsidR="00237AF7" w:rsidRPr="00B27571" w14:paraId="74B91B4A" w14:textId="77777777" w:rsidTr="000B39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</w:trPr>
        <w:tc>
          <w:tcPr>
            <w:tcW w:w="5245" w:type="dxa"/>
            <w:tcBorders>
              <w:top w:val="nil"/>
              <w:bottom w:val="single" w:sz="4" w:space="0" w:color="BFBFBF" w:themeColor="background1" w:themeShade="BF"/>
            </w:tcBorders>
          </w:tcPr>
          <w:p w14:paraId="26B07699" w14:textId="77777777" w:rsidR="00237AF7" w:rsidRPr="00B27571" w:rsidRDefault="00237AF7" w:rsidP="005B780E">
            <w:pPr>
              <w:rPr>
                <w:rFonts w:cstheme="majorHAnsi"/>
                <w:sz w:val="22"/>
                <w:szCs w:val="22"/>
              </w:rPr>
            </w:pPr>
            <w:r w:rsidRPr="00B27571">
              <w:rPr>
                <w:rFonts w:cstheme="majorHAnsi"/>
                <w:sz w:val="22"/>
                <w:szCs w:val="22"/>
              </w:rPr>
              <w:t>IME SUDIONIKA:</w:t>
            </w:r>
          </w:p>
        </w:tc>
        <w:tc>
          <w:tcPr>
            <w:tcW w:w="4502" w:type="dxa"/>
            <w:tcBorders>
              <w:top w:val="nil"/>
              <w:bottom w:val="single" w:sz="4" w:space="0" w:color="BFBFBF" w:themeColor="background1" w:themeShade="BF"/>
            </w:tcBorders>
          </w:tcPr>
          <w:p w14:paraId="5AC28D71" w14:textId="77777777" w:rsidR="00237AF7" w:rsidRPr="00B27571" w:rsidRDefault="00237AF7" w:rsidP="005B780E">
            <w:pPr>
              <w:rPr>
                <w:rFonts w:cstheme="majorHAnsi"/>
                <w:sz w:val="22"/>
                <w:szCs w:val="22"/>
              </w:rPr>
            </w:pPr>
            <w:r w:rsidRPr="00B27571">
              <w:rPr>
                <w:rFonts w:cstheme="majorHAnsi"/>
                <w:sz w:val="22"/>
                <w:szCs w:val="22"/>
              </w:rPr>
              <w:t>Aktivnost u kojoj sudjeluje:</w:t>
            </w:r>
          </w:p>
        </w:tc>
      </w:tr>
      <w:tr w:rsidR="00237AF7" w:rsidRPr="00B27571" w14:paraId="444179BD" w14:textId="77777777" w:rsidTr="000B39F5">
        <w:tc>
          <w:tcPr>
            <w:tcW w:w="5245" w:type="dxa"/>
            <w:tcBorders>
              <w:top w:val="single" w:sz="4" w:space="0" w:color="BFBFBF" w:themeColor="background1" w:themeShade="BF"/>
            </w:tcBorders>
          </w:tcPr>
          <w:p w14:paraId="7C58CDA8" w14:textId="2F98E8D4" w:rsidR="00237AF7" w:rsidRPr="00B27571" w:rsidRDefault="00A648CB" w:rsidP="005B780E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XY</w:t>
            </w:r>
          </w:p>
        </w:tc>
        <w:tc>
          <w:tcPr>
            <w:tcW w:w="4502" w:type="dxa"/>
            <w:tcBorders>
              <w:top w:val="single" w:sz="4" w:space="0" w:color="BFBFBF" w:themeColor="background1" w:themeShade="BF"/>
            </w:tcBorders>
          </w:tcPr>
          <w:p w14:paraId="75D695E5" w14:textId="2D56A226" w:rsidR="00237AF7" w:rsidRPr="00B27571" w:rsidRDefault="00BD1664" w:rsidP="005B780E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XY</w:t>
            </w:r>
          </w:p>
        </w:tc>
      </w:tr>
    </w:tbl>
    <w:p w14:paraId="617B917E" w14:textId="77777777" w:rsidR="00237AF7" w:rsidRDefault="00237AF7" w:rsidP="00237AF7"/>
    <w:tbl>
      <w:tblPr>
        <w:tblStyle w:val="Tablicaizvjeastatusa"/>
        <w:tblW w:w="5000" w:type="pct"/>
        <w:tblLook w:val="04A0" w:firstRow="1" w:lastRow="0" w:firstColumn="1" w:lastColumn="0" w:noHBand="0" w:noVBand="1"/>
      </w:tblPr>
      <w:tblGrid>
        <w:gridCol w:w="5245"/>
        <w:gridCol w:w="4502"/>
      </w:tblGrid>
      <w:tr w:rsidR="00237AF7" w:rsidRPr="00B27571" w14:paraId="1D86850D" w14:textId="77777777" w:rsidTr="005B78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245" w:type="dxa"/>
          </w:tcPr>
          <w:p w14:paraId="63975461" w14:textId="7C71F68E" w:rsidR="00237AF7" w:rsidRPr="00B27571" w:rsidRDefault="00237AF7" w:rsidP="005B780E">
            <w:pPr>
              <w:rPr>
                <w:rFonts w:cstheme="majorHAnsi"/>
                <w:sz w:val="22"/>
                <w:szCs w:val="22"/>
              </w:rPr>
            </w:pPr>
            <w:r w:rsidRPr="00B27571">
              <w:rPr>
                <w:rFonts w:cstheme="majorHAnsi"/>
                <w:sz w:val="22"/>
                <w:szCs w:val="22"/>
              </w:rPr>
              <w:t>trajanje mobilnosti (datumi i trajanje u danima/mjesecima):</w:t>
            </w:r>
          </w:p>
        </w:tc>
        <w:tc>
          <w:tcPr>
            <w:tcW w:w="4502" w:type="dxa"/>
          </w:tcPr>
          <w:p w14:paraId="3F8CF457" w14:textId="088746C1" w:rsidR="00237AF7" w:rsidRPr="00B27571" w:rsidRDefault="00237AF7" w:rsidP="005B780E">
            <w:pPr>
              <w:rPr>
                <w:rFonts w:eastAsia="Times New Roman" w:cstheme="majorHAnsi"/>
                <w:kern w:val="0"/>
                <w:sz w:val="22"/>
                <w:szCs w:val="22"/>
              </w:rPr>
            </w:pPr>
            <w:r w:rsidRPr="00B27571">
              <w:rPr>
                <w:rFonts w:cstheme="majorHAnsi"/>
                <w:sz w:val="22"/>
                <w:szCs w:val="22"/>
              </w:rPr>
              <w:t xml:space="preserve">Mjesto </w:t>
            </w:r>
            <w:r w:rsidR="000B39F5">
              <w:rPr>
                <w:rFonts w:cstheme="majorHAnsi"/>
                <w:sz w:val="22"/>
                <w:szCs w:val="22"/>
              </w:rPr>
              <w:t xml:space="preserve">i DRŽAVA </w:t>
            </w:r>
            <w:r w:rsidRPr="00B27571">
              <w:rPr>
                <w:rFonts w:cstheme="majorHAnsi"/>
                <w:sz w:val="22"/>
                <w:szCs w:val="22"/>
              </w:rPr>
              <w:t>održavanja aktivnosti:</w:t>
            </w:r>
          </w:p>
        </w:tc>
      </w:tr>
      <w:tr w:rsidR="00237AF7" w:rsidRPr="00B27571" w14:paraId="150AEA57" w14:textId="77777777" w:rsidTr="005B780E">
        <w:tc>
          <w:tcPr>
            <w:tcW w:w="5245" w:type="dxa"/>
          </w:tcPr>
          <w:p w14:paraId="4CAAF639" w14:textId="757DCB96" w:rsidR="00237AF7" w:rsidRPr="00B27571" w:rsidRDefault="00237AF7" w:rsidP="005B780E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502" w:type="dxa"/>
          </w:tcPr>
          <w:p w14:paraId="55B4D2E1" w14:textId="1CBD16B5" w:rsidR="00237AF7" w:rsidRPr="00B27571" w:rsidRDefault="00BD1664" w:rsidP="005B780E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XY</w:t>
            </w:r>
          </w:p>
        </w:tc>
      </w:tr>
    </w:tbl>
    <w:p w14:paraId="328D2D25" w14:textId="48C5341F" w:rsidR="007D3903" w:rsidRPr="00EA06A1" w:rsidRDefault="00EA06A1">
      <w:pPr>
        <w:pStyle w:val="naslov1"/>
        <w:rPr>
          <w:rFonts w:cstheme="majorHAnsi"/>
        </w:rPr>
      </w:pPr>
      <w:r>
        <w:rPr>
          <w:rFonts w:cstheme="majorHAnsi"/>
        </w:rPr>
        <w:t>OPIS VIŠE SILE:</w:t>
      </w:r>
    </w:p>
    <w:p w14:paraId="6D09C3D3" w14:textId="26573ACB" w:rsidR="007D3903" w:rsidRDefault="000B39F5">
      <w:pPr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Tekst opisa više sile….</w:t>
      </w:r>
    </w:p>
    <w:p w14:paraId="184BFD63" w14:textId="77777777" w:rsidR="00A245DE" w:rsidRPr="00B27571" w:rsidRDefault="00A245DE">
      <w:pPr>
        <w:rPr>
          <w:rFonts w:asciiTheme="majorHAnsi" w:hAnsiTheme="majorHAnsi" w:cstheme="majorHAnsi"/>
          <w:color w:val="000000" w:themeColor="text1"/>
        </w:rPr>
      </w:pPr>
    </w:p>
    <w:p w14:paraId="2AAA5842" w14:textId="5F225B66" w:rsidR="007D3903" w:rsidRDefault="00B27571">
      <w:pPr>
        <w:pStyle w:val="naslov1"/>
        <w:rPr>
          <w:rFonts w:cstheme="majorHAnsi"/>
        </w:rPr>
      </w:pPr>
      <w:r w:rsidRPr="00B27571">
        <w:rPr>
          <w:rFonts w:cstheme="majorHAnsi"/>
        </w:rPr>
        <w:t>Popis priložene dokazne dokumentacije koja dokazuje višu silu</w:t>
      </w:r>
      <w:r>
        <w:rPr>
          <w:rFonts w:cstheme="majorHAnsi"/>
        </w:rPr>
        <w:t>:</w:t>
      </w:r>
    </w:p>
    <w:p w14:paraId="1517B5D1" w14:textId="62E3A58B" w:rsidR="00B27571" w:rsidRPr="00B27571" w:rsidRDefault="00B27571" w:rsidP="00B27571">
      <w:pPr>
        <w:rPr>
          <w:rFonts w:asciiTheme="majorHAnsi" w:hAnsiTheme="majorHAnsi" w:cstheme="majorHAnsi"/>
          <w:i/>
          <w:iCs/>
          <w:color w:val="577188" w:themeColor="accent1" w:themeShade="BF"/>
        </w:rPr>
      </w:pPr>
      <w:r w:rsidRPr="00B27571">
        <w:rPr>
          <w:rFonts w:asciiTheme="majorHAnsi" w:hAnsiTheme="majorHAnsi" w:cstheme="majorHAnsi"/>
          <w:i/>
          <w:iCs/>
          <w:color w:val="577188" w:themeColor="accent1" w:themeShade="BF"/>
        </w:rPr>
        <w:t xml:space="preserve">(npr. dokaz o nesreći, bolovanju, smrti, liječnička dokumentacija, link na članak na </w:t>
      </w:r>
      <w:r w:rsidR="00812F39">
        <w:rPr>
          <w:rFonts w:asciiTheme="majorHAnsi" w:hAnsiTheme="majorHAnsi" w:cstheme="majorHAnsi"/>
          <w:i/>
          <w:iCs/>
          <w:color w:val="577188" w:themeColor="accent1" w:themeShade="BF"/>
        </w:rPr>
        <w:t>I</w:t>
      </w:r>
      <w:r w:rsidRPr="00B27571">
        <w:rPr>
          <w:rFonts w:asciiTheme="majorHAnsi" w:hAnsiTheme="majorHAnsi" w:cstheme="majorHAnsi"/>
          <w:i/>
          <w:iCs/>
          <w:color w:val="577188" w:themeColor="accent1" w:themeShade="BF"/>
        </w:rPr>
        <w:t>nternetu vezan uz predmetnu višu silu (prirodna nepogoda, zatvorena prometnica, štrajk</w:t>
      </w:r>
      <w:r w:rsidR="00812F39">
        <w:rPr>
          <w:rFonts w:asciiTheme="majorHAnsi" w:hAnsiTheme="majorHAnsi" w:cstheme="majorHAnsi"/>
          <w:i/>
          <w:iCs/>
          <w:color w:val="577188" w:themeColor="accent1" w:themeShade="BF"/>
        </w:rPr>
        <w:t>…</w:t>
      </w:r>
      <w:r w:rsidRPr="00B27571">
        <w:rPr>
          <w:rFonts w:asciiTheme="majorHAnsi" w:hAnsiTheme="majorHAnsi" w:cstheme="majorHAnsi"/>
          <w:i/>
          <w:iCs/>
          <w:color w:val="577188" w:themeColor="accent1" w:themeShade="BF"/>
        </w:rPr>
        <w:t>), policijski zapisnik u slučajevima prijevara i krađa…)</w:t>
      </w:r>
    </w:p>
    <w:p w14:paraId="414E910A" w14:textId="77777777" w:rsidR="00B27571" w:rsidRDefault="00B27571" w:rsidP="00B27571">
      <w:pPr>
        <w:rPr>
          <w:rFonts w:asciiTheme="majorHAnsi" w:hAnsiTheme="majorHAnsi" w:cstheme="majorHAnsi"/>
          <w:i/>
          <w:iCs/>
        </w:rPr>
      </w:pPr>
    </w:p>
    <w:p w14:paraId="29050A6A" w14:textId="7AD7EBDC" w:rsidR="000B39F5" w:rsidRDefault="00BD1664" w:rsidP="00B27571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Dokaz 1</w:t>
      </w:r>
    </w:p>
    <w:p w14:paraId="7FC1A8C7" w14:textId="7BBBEC67" w:rsidR="00237AF7" w:rsidRDefault="00BD1664" w:rsidP="00B27571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Dokaz 2</w:t>
      </w:r>
    </w:p>
    <w:p w14:paraId="676E4EC6" w14:textId="36228CE1" w:rsidR="007D3903" w:rsidRDefault="00B27571">
      <w:pPr>
        <w:pStyle w:val="naslov1"/>
      </w:pPr>
      <w:r>
        <w:t>Popis nastalih troškova za koje se traži priznavanje Agencije</w:t>
      </w:r>
      <w:r w:rsidR="00451800">
        <w:t xml:space="preserve"> i popratna dokumentacija</w:t>
      </w:r>
      <w:r>
        <w:t>:</w:t>
      </w:r>
    </w:p>
    <w:p w14:paraId="249C68EC" w14:textId="45B94BD1" w:rsidR="00451800" w:rsidRPr="00451800" w:rsidRDefault="00451800" w:rsidP="00451800">
      <w:pPr>
        <w:rPr>
          <w:rFonts w:asciiTheme="majorHAnsi" w:hAnsiTheme="majorHAnsi" w:cstheme="majorHAnsi"/>
          <w:i/>
          <w:iCs/>
          <w:u w:val="single"/>
        </w:rPr>
      </w:pPr>
      <w:r w:rsidRPr="00451800">
        <w:rPr>
          <w:rFonts w:asciiTheme="majorHAnsi" w:hAnsiTheme="majorHAnsi" w:cstheme="majorHAnsi"/>
          <w:i/>
          <w:iCs/>
          <w:u w:val="single"/>
        </w:rPr>
        <w:t xml:space="preserve">Svaki priloženi trošak (račun) koji prilažete mora imati i </w:t>
      </w:r>
      <w:r>
        <w:rPr>
          <w:rFonts w:asciiTheme="majorHAnsi" w:hAnsiTheme="majorHAnsi" w:cstheme="majorHAnsi"/>
          <w:i/>
          <w:iCs/>
          <w:u w:val="single"/>
        </w:rPr>
        <w:t>dokaz/</w:t>
      </w:r>
      <w:r w:rsidRPr="00451800">
        <w:rPr>
          <w:rFonts w:asciiTheme="majorHAnsi" w:hAnsiTheme="majorHAnsi" w:cstheme="majorHAnsi"/>
          <w:i/>
          <w:iCs/>
          <w:u w:val="single"/>
        </w:rPr>
        <w:t>potvrdu o plaćanju</w:t>
      </w:r>
      <w:r>
        <w:rPr>
          <w:rFonts w:asciiTheme="majorHAnsi" w:hAnsiTheme="majorHAnsi" w:cstheme="majorHAnsi"/>
          <w:i/>
          <w:iCs/>
          <w:u w:val="single"/>
        </w:rPr>
        <w:t>.</w:t>
      </w:r>
    </w:p>
    <w:p w14:paraId="317D30CB" w14:textId="77777777" w:rsidR="00451800" w:rsidRPr="00451800" w:rsidRDefault="00451800" w:rsidP="00451800">
      <w:pPr>
        <w:rPr>
          <w:rFonts w:asciiTheme="majorHAnsi" w:hAnsiTheme="majorHAnsi" w:cstheme="majorHAnsi"/>
          <w:i/>
          <w:iCs/>
        </w:rPr>
      </w:pPr>
    </w:p>
    <w:tbl>
      <w:tblPr>
        <w:tblStyle w:val="Tablicaizvjeastatusa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2966"/>
        <w:gridCol w:w="1461"/>
        <w:gridCol w:w="1947"/>
        <w:gridCol w:w="1947"/>
      </w:tblGrid>
      <w:tr w:rsidR="007D3903" w:rsidRPr="00EA06A1" w14:paraId="43EF78C1" w14:textId="77777777" w:rsidTr="00BD16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27" w:type="pct"/>
            <w:tcBorders>
              <w:bottom w:val="single" w:sz="4" w:space="0" w:color="auto"/>
            </w:tcBorders>
          </w:tcPr>
          <w:p w14:paraId="0DD0E763" w14:textId="77777777" w:rsidR="007D3903" w:rsidRPr="00EA06A1" w:rsidRDefault="00EC116B" w:rsidP="00B27571">
            <w:pPr>
              <w:jc w:val="center"/>
              <w:rPr>
                <w:rFonts w:cstheme="majorHAnsi"/>
              </w:rPr>
            </w:pPr>
            <w:r w:rsidRPr="00EA06A1">
              <w:rPr>
                <w:rFonts w:cstheme="majorHAnsi"/>
              </w:rPr>
              <w:t>Kategorija</w:t>
            </w:r>
          </w:p>
        </w:tc>
        <w:tc>
          <w:tcPr>
            <w:tcW w:w="1523" w:type="pct"/>
            <w:tcBorders>
              <w:bottom w:val="single" w:sz="4" w:space="0" w:color="auto"/>
            </w:tcBorders>
          </w:tcPr>
          <w:p w14:paraId="22497232" w14:textId="3683B36E" w:rsidR="007D3903" w:rsidRPr="00EA06A1" w:rsidRDefault="00B27571" w:rsidP="00B27571">
            <w:pPr>
              <w:jc w:val="center"/>
              <w:rPr>
                <w:rFonts w:cstheme="majorHAnsi"/>
              </w:rPr>
            </w:pPr>
            <w:r>
              <w:rPr>
                <w:rFonts w:cstheme="majorHAnsi"/>
              </w:rPr>
              <w:t>OPIS TROŠKA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14:paraId="76AEA899" w14:textId="6FDB4805" w:rsidR="007D3903" w:rsidRPr="00EA06A1" w:rsidRDefault="00B27571" w:rsidP="00B27571">
            <w:pPr>
              <w:jc w:val="center"/>
              <w:rPr>
                <w:rFonts w:cstheme="majorHAnsi"/>
              </w:rPr>
            </w:pPr>
            <w:r>
              <w:rPr>
                <w:rFonts w:cstheme="majorHAnsi"/>
              </w:rPr>
              <w:t>IZNOS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14:paraId="2586FDE1" w14:textId="1A0401C2" w:rsidR="007D3903" w:rsidRPr="00EA06A1" w:rsidRDefault="00451800" w:rsidP="00B27571">
            <w:pPr>
              <w:jc w:val="center"/>
              <w:rPr>
                <w:rFonts w:cstheme="majorHAnsi"/>
              </w:rPr>
            </w:pPr>
            <w:r>
              <w:rPr>
                <w:rFonts w:cstheme="majorHAnsi"/>
              </w:rPr>
              <w:t>Popratni dokument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14:paraId="46C663CD" w14:textId="70497B36" w:rsidR="007D3903" w:rsidRPr="00EA06A1" w:rsidRDefault="00B27571" w:rsidP="00B27571">
            <w:pPr>
              <w:jc w:val="center"/>
              <w:rPr>
                <w:rFonts w:cstheme="majorHAnsi"/>
              </w:rPr>
            </w:pPr>
            <w:r>
              <w:rPr>
                <w:rFonts w:cstheme="majorHAnsi"/>
              </w:rPr>
              <w:t>KOMENTAR</w:t>
            </w:r>
          </w:p>
        </w:tc>
      </w:tr>
      <w:tr w:rsidR="007D3903" w:rsidRPr="00EA06A1" w14:paraId="436E8EEC" w14:textId="77777777" w:rsidTr="00BD1664">
        <w:tc>
          <w:tcPr>
            <w:tcW w:w="727" w:type="pct"/>
            <w:tcBorders>
              <w:top w:val="single" w:sz="4" w:space="0" w:color="auto"/>
            </w:tcBorders>
          </w:tcPr>
          <w:p w14:paraId="54F85050" w14:textId="2161906C" w:rsidR="00B27571" w:rsidRPr="00BD1664" w:rsidRDefault="000B39F5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BD1664">
              <w:rPr>
                <w:rFonts w:asciiTheme="majorHAnsi" w:hAnsiTheme="majorHAnsi" w:cstheme="majorHAnsi"/>
                <w:color w:val="000000" w:themeColor="text1"/>
              </w:rPr>
              <w:t>n</w:t>
            </w:r>
            <w:r w:rsidR="00237AF7" w:rsidRPr="00BD1664">
              <w:rPr>
                <w:rFonts w:asciiTheme="majorHAnsi" w:hAnsiTheme="majorHAnsi" w:cstheme="majorHAnsi"/>
                <w:color w:val="000000" w:themeColor="text1"/>
              </w:rPr>
              <w:t xml:space="preserve">pr. </w:t>
            </w:r>
            <w:r w:rsidR="00B27571" w:rsidRPr="00BD1664">
              <w:rPr>
                <w:rFonts w:asciiTheme="majorHAnsi" w:hAnsiTheme="majorHAnsi" w:cstheme="majorHAnsi"/>
                <w:color w:val="000000" w:themeColor="text1"/>
              </w:rPr>
              <w:t>Putni trošak</w:t>
            </w:r>
          </w:p>
        </w:tc>
        <w:tc>
          <w:tcPr>
            <w:tcW w:w="1523" w:type="pct"/>
            <w:tcBorders>
              <w:top w:val="single" w:sz="4" w:space="0" w:color="auto"/>
            </w:tcBorders>
          </w:tcPr>
          <w:p w14:paraId="552E02D9" w14:textId="757117A8" w:rsidR="007D3903" w:rsidRPr="00BD1664" w:rsidRDefault="007D390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750" w:type="pct"/>
            <w:tcBorders>
              <w:top w:val="single" w:sz="4" w:space="0" w:color="auto"/>
            </w:tcBorders>
          </w:tcPr>
          <w:p w14:paraId="61302D59" w14:textId="1D1CD055" w:rsidR="007D3903" w:rsidRPr="00BD1664" w:rsidRDefault="007D3903" w:rsidP="00B27571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</w:tcPr>
          <w:p w14:paraId="1048AC77" w14:textId="4BE7932B" w:rsidR="007D3903" w:rsidRPr="00BD1664" w:rsidRDefault="000B39F5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BD1664">
              <w:rPr>
                <w:rFonts w:asciiTheme="majorHAnsi" w:hAnsiTheme="majorHAnsi" w:cstheme="majorHAnsi"/>
                <w:color w:val="000000" w:themeColor="text1"/>
              </w:rPr>
              <w:t>n</w:t>
            </w:r>
            <w:r w:rsidR="00237AF7" w:rsidRPr="00BD1664">
              <w:rPr>
                <w:rFonts w:asciiTheme="majorHAnsi" w:hAnsiTheme="majorHAnsi" w:cstheme="majorHAnsi"/>
                <w:color w:val="000000" w:themeColor="text1"/>
              </w:rPr>
              <w:t xml:space="preserve">pr. </w:t>
            </w:r>
            <w:r w:rsidR="00451800" w:rsidRPr="00BD1664">
              <w:rPr>
                <w:rFonts w:asciiTheme="majorHAnsi" w:hAnsiTheme="majorHAnsi" w:cstheme="majorHAnsi"/>
                <w:color w:val="000000" w:themeColor="text1"/>
              </w:rPr>
              <w:t>Račun broj. 2565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14:paraId="4F0D11BE" w14:textId="48D71EC6" w:rsidR="007D3903" w:rsidRPr="004808C2" w:rsidRDefault="007D390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A648CB" w:rsidRPr="00EA06A1" w14:paraId="369CF3F3" w14:textId="77777777" w:rsidTr="00A648CB">
        <w:tc>
          <w:tcPr>
            <w:tcW w:w="727" w:type="pct"/>
          </w:tcPr>
          <w:p w14:paraId="036DD8F7" w14:textId="6ECDF73D" w:rsidR="00A648CB" w:rsidRPr="00BD1664" w:rsidRDefault="00A648CB" w:rsidP="00A648CB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BD1664">
              <w:rPr>
                <w:rFonts w:asciiTheme="majorHAnsi" w:hAnsiTheme="majorHAnsi" w:cstheme="majorHAnsi"/>
                <w:color w:val="000000" w:themeColor="text1"/>
              </w:rPr>
              <w:t>npr. Smještaj</w:t>
            </w:r>
          </w:p>
        </w:tc>
        <w:tc>
          <w:tcPr>
            <w:tcW w:w="1523" w:type="pct"/>
          </w:tcPr>
          <w:p w14:paraId="28293E6B" w14:textId="7B40A764" w:rsidR="00A648CB" w:rsidRPr="00BD1664" w:rsidRDefault="00A648CB" w:rsidP="00A648CB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750" w:type="pct"/>
          </w:tcPr>
          <w:p w14:paraId="514C5BAC" w14:textId="0EA56C83" w:rsidR="00A648CB" w:rsidRPr="00BD1664" w:rsidRDefault="00A648CB" w:rsidP="00A648CB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000" w:type="pct"/>
          </w:tcPr>
          <w:p w14:paraId="7965B64A" w14:textId="4580161C" w:rsidR="00A648CB" w:rsidRPr="00BD1664" w:rsidRDefault="00A648CB" w:rsidP="00A648CB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BD1664">
              <w:rPr>
                <w:rFonts w:asciiTheme="majorHAnsi" w:hAnsiTheme="majorHAnsi" w:cstheme="majorHAnsi"/>
                <w:color w:val="000000" w:themeColor="text1"/>
              </w:rPr>
              <w:t xml:space="preserve">npr. Račun broj. 52 Hotel </w:t>
            </w:r>
            <w:proofErr w:type="spellStart"/>
            <w:r w:rsidRPr="00BD1664">
              <w:rPr>
                <w:rFonts w:asciiTheme="majorHAnsi" w:hAnsiTheme="majorHAnsi" w:cstheme="majorHAnsi"/>
                <w:color w:val="000000" w:themeColor="text1"/>
              </w:rPr>
              <w:t>xy</w:t>
            </w:r>
            <w:proofErr w:type="spellEnd"/>
          </w:p>
        </w:tc>
        <w:tc>
          <w:tcPr>
            <w:tcW w:w="1000" w:type="pct"/>
          </w:tcPr>
          <w:p w14:paraId="4E0F28CC" w14:textId="7FC45FC7" w:rsidR="00A648CB" w:rsidRPr="004808C2" w:rsidRDefault="00A648CB" w:rsidP="00A648CB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7D3903" w:rsidRPr="00EA06A1" w14:paraId="689E2AD8" w14:textId="77777777" w:rsidTr="00A648CB">
        <w:tc>
          <w:tcPr>
            <w:tcW w:w="727" w:type="pct"/>
          </w:tcPr>
          <w:p w14:paraId="3E4782F3" w14:textId="77777777" w:rsidR="007D3903" w:rsidRPr="004808C2" w:rsidRDefault="007D390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523" w:type="pct"/>
          </w:tcPr>
          <w:p w14:paraId="58777DAA" w14:textId="77777777" w:rsidR="007D3903" w:rsidRPr="004808C2" w:rsidRDefault="007D390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750" w:type="pct"/>
          </w:tcPr>
          <w:p w14:paraId="7B1CD758" w14:textId="77777777" w:rsidR="007D3903" w:rsidRPr="004808C2" w:rsidRDefault="007D3903" w:rsidP="00B27571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000" w:type="pct"/>
          </w:tcPr>
          <w:p w14:paraId="1C7E3D16" w14:textId="77777777" w:rsidR="007D3903" w:rsidRPr="004808C2" w:rsidRDefault="007D390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000" w:type="pct"/>
          </w:tcPr>
          <w:p w14:paraId="31FA410C" w14:textId="77777777" w:rsidR="007D3903" w:rsidRPr="004808C2" w:rsidRDefault="007D390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</w:tbl>
    <w:p w14:paraId="51D7B612" w14:textId="77777777" w:rsidR="00E350F9" w:rsidRDefault="00E350F9" w:rsidP="00E350F9"/>
    <w:tbl>
      <w:tblPr>
        <w:tblStyle w:val="Tablicaizvjeastatusa"/>
        <w:tblW w:w="0" w:type="auto"/>
        <w:tblLook w:val="04A0" w:firstRow="1" w:lastRow="0" w:firstColumn="1" w:lastColumn="0" w:noHBand="0" w:noVBand="1"/>
      </w:tblPr>
      <w:tblGrid>
        <w:gridCol w:w="4395"/>
        <w:gridCol w:w="5352"/>
      </w:tblGrid>
      <w:tr w:rsidR="00E350F9" w14:paraId="1A7404B7" w14:textId="77777777" w:rsidTr="00E350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95" w:type="dxa"/>
          </w:tcPr>
          <w:p w14:paraId="295BA744" w14:textId="1E1D3C5F" w:rsidR="00E350F9" w:rsidRDefault="00E350F9" w:rsidP="00E350F9">
            <w:pPr>
              <w:rPr>
                <w:rFonts w:cstheme="majorHAnsi"/>
                <w:b/>
                <w:bCs/>
              </w:rPr>
            </w:pPr>
            <w:r w:rsidRPr="00E350F9">
              <w:rPr>
                <w:rFonts w:cstheme="majorHAnsi"/>
                <w:b/>
                <w:bCs/>
              </w:rPr>
              <w:t>JESTE LI POKUŠALI REFUNDIRATI NASTALI TROŠAK:</w:t>
            </w:r>
            <w:r w:rsidRPr="00E350F9">
              <w:rPr>
                <w:rFonts w:cstheme="majorHAnsi"/>
              </w:rPr>
              <w:t xml:space="preserve">  </w:t>
            </w:r>
          </w:p>
        </w:tc>
        <w:tc>
          <w:tcPr>
            <w:tcW w:w="5352" w:type="dxa"/>
          </w:tcPr>
          <w:p w14:paraId="3C2CB6F7" w14:textId="548105BE" w:rsidR="00E350F9" w:rsidRDefault="00E350F9" w:rsidP="00E350F9">
            <w:pPr>
              <w:rPr>
                <w:rFonts w:cstheme="majorHAnsi"/>
                <w:b/>
                <w:bCs/>
              </w:rPr>
            </w:pPr>
            <w:r w:rsidRPr="004808C2">
              <w:rPr>
                <w:rFonts w:cstheme="majorHAnsi"/>
                <w:b/>
                <w:bCs/>
                <w:color w:val="000000" w:themeColor="text1"/>
              </w:rPr>
              <w:t>DA / NE</w:t>
            </w:r>
          </w:p>
        </w:tc>
      </w:tr>
      <w:tr w:rsidR="00E350F9" w14:paraId="3AAF6E44" w14:textId="77777777" w:rsidTr="00E350F9">
        <w:tc>
          <w:tcPr>
            <w:tcW w:w="4395" w:type="dxa"/>
          </w:tcPr>
          <w:p w14:paraId="6FE591EE" w14:textId="73164BB0" w:rsidR="00E350F9" w:rsidRPr="004808C2" w:rsidRDefault="004808C2" w:rsidP="00E350F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</w:t>
            </w:r>
            <w:r w:rsidR="00E350F9" w:rsidRPr="00E350F9">
              <w:rPr>
                <w:rFonts w:asciiTheme="majorHAnsi" w:hAnsiTheme="majorHAnsi" w:cstheme="majorHAnsi"/>
              </w:rPr>
              <w:t xml:space="preserve">ratko </w:t>
            </w:r>
            <w:r>
              <w:rPr>
                <w:rFonts w:asciiTheme="majorHAnsi" w:hAnsiTheme="majorHAnsi" w:cstheme="majorHAnsi"/>
              </w:rPr>
              <w:t xml:space="preserve">opisati </w:t>
            </w:r>
            <w:r w:rsidR="00E350F9" w:rsidRPr="00E350F9">
              <w:rPr>
                <w:rFonts w:asciiTheme="majorHAnsi" w:hAnsiTheme="majorHAnsi" w:cstheme="majorHAnsi"/>
              </w:rPr>
              <w:t xml:space="preserve">pokušaj povrata već plaćenog iznosa, a koji se nije mogao refundirati. Priložiti neki dokaz </w:t>
            </w:r>
            <w:r w:rsidR="00E350F9" w:rsidRPr="00E350F9">
              <w:rPr>
                <w:rFonts w:asciiTheme="majorHAnsi" w:hAnsiTheme="majorHAnsi" w:cstheme="majorHAnsi"/>
              </w:rPr>
              <w:lastRenderedPageBreak/>
              <w:t xml:space="preserve">o </w:t>
            </w:r>
            <w:proofErr w:type="spellStart"/>
            <w:r w:rsidR="00E350F9" w:rsidRPr="00E350F9">
              <w:rPr>
                <w:rFonts w:asciiTheme="majorHAnsi" w:hAnsiTheme="majorHAnsi" w:cstheme="majorHAnsi"/>
              </w:rPr>
              <w:t>nerefundabilnosti</w:t>
            </w:r>
            <w:proofErr w:type="spellEnd"/>
            <w:r w:rsidR="00E350F9" w:rsidRPr="00E350F9">
              <w:rPr>
                <w:rFonts w:asciiTheme="majorHAnsi" w:hAnsiTheme="majorHAnsi" w:cstheme="majorHAnsi"/>
              </w:rPr>
              <w:t xml:space="preserve"> troška (prepiska s dobavljačem i sl.)</w:t>
            </w:r>
          </w:p>
        </w:tc>
        <w:tc>
          <w:tcPr>
            <w:tcW w:w="5352" w:type="dxa"/>
          </w:tcPr>
          <w:p w14:paraId="6E7E364E" w14:textId="77777777" w:rsidR="00E350F9" w:rsidRDefault="00BD1664" w:rsidP="00E350F9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BD1664">
              <w:rPr>
                <w:rFonts w:asciiTheme="majorHAnsi" w:hAnsiTheme="majorHAnsi" w:cstheme="majorHAnsi"/>
                <w:color w:val="000000" w:themeColor="text1"/>
              </w:rPr>
              <w:lastRenderedPageBreak/>
              <w:t>Molimo unijeti tekst.</w:t>
            </w:r>
          </w:p>
          <w:p w14:paraId="551C532B" w14:textId="6FCF9164" w:rsidR="00BD1664" w:rsidRPr="00BD1664" w:rsidRDefault="00BD1664" w:rsidP="00E350F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</w:tbl>
    <w:p w14:paraId="16DE973C" w14:textId="7E40F5FD" w:rsidR="007D3903" w:rsidRPr="00EA06A1" w:rsidRDefault="00E350F9">
      <w:pPr>
        <w:pStyle w:val="naslov1"/>
        <w:rPr>
          <w:rFonts w:cstheme="majorHAnsi"/>
        </w:rPr>
      </w:pPr>
      <w:r w:rsidRPr="0088557A">
        <w:lastRenderedPageBreak/>
        <w:t>Objašnjenje u slučaju nedostatka dokumentacije</w:t>
      </w:r>
      <w:r>
        <w:t>:</w:t>
      </w:r>
    </w:p>
    <w:p w14:paraId="7F1D70A0" w14:textId="13CED4FF" w:rsidR="00E350F9" w:rsidRDefault="00A245DE" w:rsidP="00E350F9">
      <w:pPr>
        <w:rPr>
          <w:rFonts w:asciiTheme="majorHAnsi" w:hAnsiTheme="majorHAnsi" w:cstheme="majorHAnsi"/>
          <w:i/>
          <w:iCs/>
          <w:sz w:val="22"/>
          <w:szCs w:val="22"/>
        </w:rPr>
      </w:pPr>
      <w:r>
        <w:rPr>
          <w:rFonts w:asciiTheme="majorHAnsi" w:hAnsiTheme="majorHAnsi" w:cstheme="majorHAnsi"/>
          <w:i/>
          <w:iCs/>
          <w:sz w:val="22"/>
          <w:szCs w:val="22"/>
        </w:rPr>
        <w:t xml:space="preserve">Ako je primjenjivo </w:t>
      </w:r>
      <w:r w:rsidR="00E350F9" w:rsidRPr="00E350F9">
        <w:rPr>
          <w:rFonts w:asciiTheme="majorHAnsi" w:hAnsiTheme="majorHAnsi" w:cstheme="majorHAnsi"/>
          <w:i/>
          <w:iCs/>
          <w:sz w:val="22"/>
          <w:szCs w:val="22"/>
        </w:rPr>
        <w:t>(npr. u slučaju potresa)</w:t>
      </w:r>
    </w:p>
    <w:p w14:paraId="5F7444F9" w14:textId="77777777" w:rsidR="00E350F9" w:rsidRDefault="00E350F9" w:rsidP="00E350F9">
      <w:pPr>
        <w:rPr>
          <w:rFonts w:asciiTheme="majorHAnsi" w:hAnsiTheme="majorHAnsi" w:cstheme="majorHAnsi"/>
          <w:i/>
          <w:iCs/>
          <w:sz w:val="22"/>
          <w:szCs w:val="22"/>
        </w:rPr>
      </w:pPr>
    </w:p>
    <w:p w14:paraId="0CF6AEAB" w14:textId="2481FD8A" w:rsidR="007D3903" w:rsidRPr="00BD1664" w:rsidRDefault="007D3903">
      <w:pPr>
        <w:rPr>
          <w:rFonts w:asciiTheme="majorHAnsi" w:hAnsiTheme="majorHAnsi" w:cstheme="majorHAnsi"/>
          <w:color w:val="auto"/>
        </w:rPr>
      </w:pPr>
    </w:p>
    <w:p w14:paraId="714B753B" w14:textId="77777777" w:rsidR="00BD1664" w:rsidRDefault="00BD1664">
      <w:pPr>
        <w:rPr>
          <w:rFonts w:asciiTheme="majorHAnsi" w:hAnsiTheme="majorHAnsi" w:cstheme="majorHAnsi"/>
        </w:rPr>
      </w:pPr>
    </w:p>
    <w:p w14:paraId="3436B257" w14:textId="77777777" w:rsidR="00A648CB" w:rsidRDefault="00A648CB">
      <w:pPr>
        <w:rPr>
          <w:rFonts w:asciiTheme="majorHAnsi" w:hAnsiTheme="majorHAnsi" w:cstheme="majorHAnsi"/>
        </w:rPr>
      </w:pPr>
    </w:p>
    <w:p w14:paraId="45EC0989" w14:textId="77777777" w:rsidR="00A648CB" w:rsidRDefault="00A648CB">
      <w:pPr>
        <w:rPr>
          <w:rFonts w:asciiTheme="majorHAnsi" w:hAnsiTheme="majorHAnsi" w:cstheme="majorHAnsi"/>
        </w:rPr>
      </w:pPr>
    </w:p>
    <w:p w14:paraId="4915D231" w14:textId="6217E6EE" w:rsidR="00A648CB" w:rsidRDefault="00BD166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0319B8" wp14:editId="2682C32E">
                <wp:simplePos x="0" y="0"/>
                <wp:positionH relativeFrom="column">
                  <wp:posOffset>28574</wp:posOffset>
                </wp:positionH>
                <wp:positionV relativeFrom="paragraph">
                  <wp:posOffset>177800</wp:posOffset>
                </wp:positionV>
                <wp:extent cx="6143625" cy="0"/>
                <wp:effectExtent l="0" t="0" r="0" b="0"/>
                <wp:wrapNone/>
                <wp:docPr id="212505003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4A5371E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14pt" to="486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" strokecolor="#748fa7 [3044]"/>
            </w:pict>
          </mc:Fallback>
        </mc:AlternateContent>
      </w:r>
    </w:p>
    <w:p w14:paraId="1BD920AB" w14:textId="77777777" w:rsidR="00A648CB" w:rsidRDefault="00A648CB">
      <w:pPr>
        <w:rPr>
          <w:rFonts w:asciiTheme="majorHAnsi" w:hAnsiTheme="majorHAnsi" w:cstheme="majorHAnsi"/>
        </w:rPr>
      </w:pPr>
    </w:p>
    <w:p w14:paraId="61665B9C" w14:textId="77777777" w:rsidR="00BD1664" w:rsidRDefault="00BD1664">
      <w:pPr>
        <w:rPr>
          <w:rFonts w:asciiTheme="majorHAnsi" w:hAnsiTheme="majorHAnsi" w:cstheme="majorHAnsi"/>
        </w:rPr>
      </w:pPr>
    </w:p>
    <w:p w14:paraId="49C4FD7E" w14:textId="77777777" w:rsidR="00BD1664" w:rsidRDefault="00BD1664">
      <w:pPr>
        <w:rPr>
          <w:rFonts w:asciiTheme="majorHAnsi" w:hAnsiTheme="majorHAnsi" w:cstheme="majorHAnsi"/>
        </w:rPr>
      </w:pPr>
    </w:p>
    <w:tbl>
      <w:tblPr>
        <w:tblStyle w:val="Tablicaizvjeastatusa"/>
        <w:tblW w:w="5000" w:type="pct"/>
        <w:tblLook w:val="04A0" w:firstRow="1" w:lastRow="0" w:firstColumn="1" w:lastColumn="0" w:noHBand="0" w:noVBand="1"/>
      </w:tblPr>
      <w:tblGrid>
        <w:gridCol w:w="6236"/>
        <w:gridCol w:w="3511"/>
      </w:tblGrid>
      <w:tr w:rsidR="00A648CB" w:rsidRPr="00EA06A1" w14:paraId="0B05E84D" w14:textId="77777777" w:rsidTr="00A648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99" w:type="pct"/>
          </w:tcPr>
          <w:p w14:paraId="320FD6CD" w14:textId="0DAB650B" w:rsidR="00A648CB" w:rsidRPr="00E350F9" w:rsidRDefault="00A648CB" w:rsidP="005B780E">
            <w:pPr>
              <w:rPr>
                <w:caps w:val="0"/>
              </w:rPr>
            </w:pPr>
            <w:r>
              <w:t>Ispunjava Agencija za mobilnost i programe EU:</w:t>
            </w:r>
          </w:p>
        </w:tc>
        <w:tc>
          <w:tcPr>
            <w:tcW w:w="1801" w:type="pct"/>
          </w:tcPr>
          <w:p w14:paraId="16711381" w14:textId="77777777" w:rsidR="00A648CB" w:rsidRPr="00EA06A1" w:rsidRDefault="00A648CB" w:rsidP="005B780E">
            <w:pPr>
              <w:rPr>
                <w:rFonts w:cstheme="majorHAnsi"/>
              </w:rPr>
            </w:pPr>
            <w:r w:rsidRPr="00EA06A1">
              <w:rPr>
                <w:rFonts w:cstheme="majorHAnsi"/>
              </w:rPr>
              <w:t>Datum</w:t>
            </w:r>
          </w:p>
        </w:tc>
      </w:tr>
      <w:tr w:rsidR="00A648CB" w:rsidRPr="00EA06A1" w14:paraId="21FDBDF3" w14:textId="77777777" w:rsidTr="00A648CB">
        <w:tc>
          <w:tcPr>
            <w:tcW w:w="3199" w:type="pct"/>
          </w:tcPr>
          <w:p w14:paraId="09EDEC1D" w14:textId="388A2930" w:rsidR="00A648CB" w:rsidRDefault="00A648CB" w:rsidP="005B780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Viša sila se prihvaća:</w:t>
            </w:r>
            <w:r w:rsidRPr="00A245DE">
              <w:rPr>
                <w:rFonts w:asciiTheme="majorHAnsi" w:hAnsiTheme="majorHAnsi" w:cstheme="majorHAnsi"/>
                <w:color w:val="auto"/>
              </w:rPr>
              <w:t xml:space="preserve"> DA / NE</w:t>
            </w:r>
          </w:p>
        </w:tc>
        <w:tc>
          <w:tcPr>
            <w:tcW w:w="1801" w:type="pct"/>
          </w:tcPr>
          <w:p w14:paraId="7EAF3128" w14:textId="389EC6A9" w:rsidR="00A648CB" w:rsidRPr="00A245DE" w:rsidRDefault="00A648CB" w:rsidP="005B780E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Zaprimljeno:</w:t>
            </w:r>
          </w:p>
        </w:tc>
      </w:tr>
      <w:tr w:rsidR="00A648CB" w:rsidRPr="00EA06A1" w14:paraId="52CC80E9" w14:textId="77777777" w:rsidTr="00A648CB">
        <w:tc>
          <w:tcPr>
            <w:tcW w:w="3199" w:type="pct"/>
          </w:tcPr>
          <w:p w14:paraId="7CAD7A6E" w14:textId="7D69F9EE" w:rsidR="00A648CB" w:rsidRPr="00EA06A1" w:rsidRDefault="00A648CB" w:rsidP="005B780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Višu silu odobrio/la:</w:t>
            </w:r>
          </w:p>
        </w:tc>
        <w:tc>
          <w:tcPr>
            <w:tcW w:w="1801" w:type="pct"/>
          </w:tcPr>
          <w:p w14:paraId="52F66D50" w14:textId="2B39713D" w:rsidR="00A648CB" w:rsidRPr="00A245DE" w:rsidRDefault="00A648CB" w:rsidP="005B780E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Odobreno:</w:t>
            </w:r>
          </w:p>
        </w:tc>
      </w:tr>
    </w:tbl>
    <w:p w14:paraId="1E760E50" w14:textId="77777777" w:rsidR="00B27571" w:rsidRDefault="00B27571">
      <w:pPr>
        <w:rPr>
          <w:rFonts w:asciiTheme="majorHAnsi" w:hAnsiTheme="majorHAnsi" w:cstheme="majorHAnsi"/>
        </w:rPr>
      </w:pPr>
    </w:p>
    <w:tbl>
      <w:tblPr>
        <w:tblStyle w:val="Tablicaizvjeastatusa"/>
        <w:tblW w:w="5000" w:type="pct"/>
        <w:tblLook w:val="04A0" w:firstRow="1" w:lastRow="0" w:firstColumn="1" w:lastColumn="0" w:noHBand="0" w:noVBand="1"/>
      </w:tblPr>
      <w:tblGrid>
        <w:gridCol w:w="6236"/>
        <w:gridCol w:w="3511"/>
      </w:tblGrid>
      <w:tr w:rsidR="00A648CB" w14:paraId="39E39171" w14:textId="77777777" w:rsidTr="005B78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99" w:type="pct"/>
          </w:tcPr>
          <w:p w14:paraId="49FAF7A6" w14:textId="77777777" w:rsidR="00A648CB" w:rsidRDefault="00A648CB" w:rsidP="005B780E">
            <w:pPr>
              <w:rPr>
                <w:rFonts w:cstheme="majorHAnsi"/>
              </w:rPr>
            </w:pPr>
            <w:r>
              <w:rPr>
                <w:rFonts w:cstheme="majorHAnsi"/>
              </w:rPr>
              <w:t>Prihvaćeni iznos od strane Agencije:</w:t>
            </w:r>
          </w:p>
        </w:tc>
        <w:tc>
          <w:tcPr>
            <w:tcW w:w="1801" w:type="pct"/>
          </w:tcPr>
          <w:p w14:paraId="3BFB7C7D" w14:textId="77777777" w:rsidR="00A648CB" w:rsidRDefault="00A648CB" w:rsidP="005B780E">
            <w:pPr>
              <w:rPr>
                <w:rFonts w:cstheme="majorHAnsi"/>
                <w:color w:val="auto"/>
              </w:rPr>
            </w:pPr>
          </w:p>
        </w:tc>
      </w:tr>
      <w:tr w:rsidR="00A648CB" w14:paraId="4CBA2F13" w14:textId="77777777" w:rsidTr="005B780E">
        <w:tc>
          <w:tcPr>
            <w:tcW w:w="3199" w:type="pct"/>
          </w:tcPr>
          <w:p w14:paraId="7D734710" w14:textId="3DE4BFF4" w:rsidR="00A648CB" w:rsidRPr="00A648CB" w:rsidRDefault="00A648CB" w:rsidP="005B780E">
            <w:pPr>
              <w:rPr>
                <w:rFonts w:asciiTheme="majorHAnsi" w:hAnsiTheme="majorHAnsi" w:cstheme="majorHAnsi"/>
                <w:color w:val="auto"/>
              </w:rPr>
            </w:pPr>
            <w:r w:rsidRPr="00A648CB">
              <w:rPr>
                <w:rFonts w:asciiTheme="majorHAnsi" w:hAnsiTheme="majorHAnsi" w:cstheme="majorHAnsi"/>
                <w:color w:val="auto"/>
              </w:rPr>
              <w:t>npr. Putni troškovi</w:t>
            </w:r>
          </w:p>
        </w:tc>
        <w:tc>
          <w:tcPr>
            <w:tcW w:w="1801" w:type="pct"/>
          </w:tcPr>
          <w:p w14:paraId="4A7A3117" w14:textId="77777777" w:rsidR="00A648CB" w:rsidRPr="00A648CB" w:rsidRDefault="00A648CB" w:rsidP="00A648CB">
            <w:pPr>
              <w:jc w:val="right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A648CB" w14:paraId="76C650F9" w14:textId="77777777" w:rsidTr="005B780E">
        <w:tc>
          <w:tcPr>
            <w:tcW w:w="3199" w:type="pct"/>
          </w:tcPr>
          <w:p w14:paraId="18C044CA" w14:textId="2D4C0D93" w:rsidR="00A648CB" w:rsidRPr="00A648CB" w:rsidRDefault="00A648CB" w:rsidP="005B780E">
            <w:pPr>
              <w:rPr>
                <w:rFonts w:asciiTheme="majorHAnsi" w:hAnsiTheme="majorHAnsi" w:cstheme="majorHAnsi"/>
                <w:color w:val="auto"/>
              </w:rPr>
            </w:pPr>
            <w:r w:rsidRPr="00A648CB">
              <w:rPr>
                <w:rFonts w:asciiTheme="majorHAnsi" w:hAnsiTheme="majorHAnsi" w:cstheme="majorHAnsi"/>
                <w:color w:val="auto"/>
              </w:rPr>
              <w:t>npr.  Smještaj</w:t>
            </w:r>
          </w:p>
        </w:tc>
        <w:tc>
          <w:tcPr>
            <w:tcW w:w="1801" w:type="pct"/>
          </w:tcPr>
          <w:p w14:paraId="231BA644" w14:textId="77777777" w:rsidR="00A648CB" w:rsidRPr="00A648CB" w:rsidRDefault="00A648CB" w:rsidP="00A648CB">
            <w:pPr>
              <w:jc w:val="right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A648CB" w14:paraId="1799B335" w14:textId="77777777" w:rsidTr="005B780E">
        <w:tc>
          <w:tcPr>
            <w:tcW w:w="3199" w:type="pct"/>
          </w:tcPr>
          <w:p w14:paraId="39FD23E9" w14:textId="7D9AFC05" w:rsidR="00A648CB" w:rsidRPr="00A648CB" w:rsidRDefault="00A648CB" w:rsidP="005B780E">
            <w:pPr>
              <w:rPr>
                <w:rFonts w:asciiTheme="majorHAnsi" w:hAnsiTheme="majorHAnsi" w:cstheme="majorHAnsi"/>
                <w:color w:val="auto"/>
              </w:rPr>
            </w:pPr>
            <w:r w:rsidRPr="00A648CB">
              <w:rPr>
                <w:rFonts w:asciiTheme="majorHAnsi" w:hAnsiTheme="majorHAnsi" w:cstheme="majorHAnsi"/>
                <w:color w:val="auto"/>
              </w:rPr>
              <w:t>…</w:t>
            </w:r>
          </w:p>
        </w:tc>
        <w:tc>
          <w:tcPr>
            <w:tcW w:w="1801" w:type="pct"/>
          </w:tcPr>
          <w:p w14:paraId="3F576A66" w14:textId="77777777" w:rsidR="00A648CB" w:rsidRPr="00A648CB" w:rsidRDefault="00A648CB" w:rsidP="00A648CB">
            <w:pPr>
              <w:jc w:val="right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A648CB" w14:paraId="48A3B44A" w14:textId="77777777" w:rsidTr="005B780E">
        <w:tc>
          <w:tcPr>
            <w:tcW w:w="3199" w:type="pct"/>
          </w:tcPr>
          <w:p w14:paraId="6FAF32CC" w14:textId="5A514381" w:rsidR="00A648CB" w:rsidRPr="00A648CB" w:rsidRDefault="00A648CB" w:rsidP="005B780E">
            <w:pPr>
              <w:rPr>
                <w:rFonts w:asciiTheme="majorHAnsi" w:hAnsiTheme="majorHAnsi" w:cstheme="majorHAnsi"/>
                <w:b/>
                <w:bCs/>
                <w:color w:val="auto"/>
              </w:rPr>
            </w:pPr>
            <w:r w:rsidRPr="00A648CB">
              <w:rPr>
                <w:rFonts w:asciiTheme="majorHAnsi" w:hAnsiTheme="majorHAnsi" w:cstheme="majorHAnsi"/>
                <w:b/>
                <w:bCs/>
                <w:color w:val="auto"/>
              </w:rPr>
              <w:t>Ukupno</w:t>
            </w:r>
          </w:p>
        </w:tc>
        <w:tc>
          <w:tcPr>
            <w:tcW w:w="1801" w:type="pct"/>
          </w:tcPr>
          <w:p w14:paraId="2F3CC022" w14:textId="77777777" w:rsidR="00A648CB" w:rsidRPr="00A648CB" w:rsidRDefault="00A648CB" w:rsidP="00A648CB">
            <w:pPr>
              <w:jc w:val="right"/>
              <w:rPr>
                <w:rFonts w:asciiTheme="majorHAnsi" w:hAnsiTheme="majorHAnsi" w:cstheme="majorHAnsi"/>
                <w:b/>
                <w:bCs/>
                <w:color w:val="auto"/>
              </w:rPr>
            </w:pPr>
          </w:p>
        </w:tc>
      </w:tr>
    </w:tbl>
    <w:p w14:paraId="5C98586E" w14:textId="77777777" w:rsidR="00561CD5" w:rsidRDefault="00561CD5">
      <w:pPr>
        <w:rPr>
          <w:rFonts w:asciiTheme="majorHAnsi" w:hAnsiTheme="majorHAnsi" w:cstheme="majorHAnsi"/>
        </w:rPr>
      </w:pPr>
    </w:p>
    <w:p w14:paraId="46494402" w14:textId="77777777" w:rsidR="00561CD5" w:rsidRDefault="00561CD5">
      <w:pPr>
        <w:rPr>
          <w:rFonts w:asciiTheme="majorHAnsi" w:hAnsiTheme="majorHAnsi" w:cstheme="majorHAnsi"/>
        </w:rPr>
      </w:pPr>
    </w:p>
    <w:p w14:paraId="672AA89E" w14:textId="77777777" w:rsidR="00561CD5" w:rsidRDefault="00561CD5">
      <w:pPr>
        <w:rPr>
          <w:rFonts w:asciiTheme="majorHAnsi" w:hAnsiTheme="majorHAnsi" w:cstheme="majorHAnsi"/>
        </w:rPr>
      </w:pPr>
    </w:p>
    <w:p w14:paraId="3F546A7F" w14:textId="77777777" w:rsidR="00561CD5" w:rsidRDefault="00561CD5">
      <w:pPr>
        <w:rPr>
          <w:rFonts w:asciiTheme="majorHAnsi" w:hAnsiTheme="majorHAnsi" w:cstheme="majorHAnsi"/>
        </w:rPr>
      </w:pPr>
    </w:p>
    <w:sectPr w:rsidR="00561CD5" w:rsidSect="00BD1664">
      <w:footerReference w:type="default" r:id="rId12"/>
      <w:headerReference w:type="first" r:id="rId13"/>
      <w:footerReference w:type="first" r:id="rId14"/>
      <w:pgSz w:w="11907" w:h="16839" w:code="9"/>
      <w:pgMar w:top="1206" w:right="1080" w:bottom="1276" w:left="1080" w:header="864" w:footer="5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4F71E" w14:textId="77777777" w:rsidR="00451801" w:rsidRDefault="00451801">
      <w:pPr>
        <w:spacing w:before="0" w:after="0"/>
      </w:pPr>
      <w:r>
        <w:separator/>
      </w:r>
    </w:p>
  </w:endnote>
  <w:endnote w:type="continuationSeparator" w:id="0">
    <w:p w14:paraId="7F484A8D" w14:textId="77777777" w:rsidR="00451801" w:rsidRDefault="0045180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MinchoB">
    <w:altName w:val="HG明朝B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4707E" w14:textId="73FE2CC9" w:rsidR="00451800" w:rsidRDefault="00BD1664">
    <w:pPr>
      <w:pStyle w:val="Foot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7909178C" wp14:editId="77790BDA">
          <wp:simplePos x="0" y="0"/>
          <wp:positionH relativeFrom="margin">
            <wp:posOffset>0</wp:posOffset>
          </wp:positionH>
          <wp:positionV relativeFrom="paragraph">
            <wp:posOffset>85090</wp:posOffset>
          </wp:positionV>
          <wp:extent cx="5848350" cy="299408"/>
          <wp:effectExtent l="0" t="0" r="0" b="5715"/>
          <wp:wrapNone/>
          <wp:docPr id="42245317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620409" name="Picture 17036204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8350" cy="2994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E343A" w14:textId="32AFE0D4" w:rsidR="00451800" w:rsidRDefault="00451800" w:rsidP="00BD1664">
    <w:pPr>
      <w:pStyle w:val="Footer"/>
      <w:tabs>
        <w:tab w:val="clear" w:pos="4536"/>
        <w:tab w:val="clear" w:pos="9072"/>
        <w:tab w:val="left" w:pos="861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0CF552E" wp14:editId="5248949C">
          <wp:simplePos x="0" y="0"/>
          <wp:positionH relativeFrom="margin">
            <wp:posOffset>0</wp:posOffset>
          </wp:positionH>
          <wp:positionV relativeFrom="paragraph">
            <wp:posOffset>8255</wp:posOffset>
          </wp:positionV>
          <wp:extent cx="5848350" cy="299408"/>
          <wp:effectExtent l="0" t="0" r="0" b="5715"/>
          <wp:wrapNone/>
          <wp:docPr id="125707257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620409" name="Picture 17036204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8350" cy="2994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166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BD446" w14:textId="77777777" w:rsidR="00451801" w:rsidRDefault="00451801">
      <w:pPr>
        <w:spacing w:before="0" w:after="0"/>
      </w:pPr>
      <w:r>
        <w:separator/>
      </w:r>
    </w:p>
  </w:footnote>
  <w:footnote w:type="continuationSeparator" w:id="0">
    <w:p w14:paraId="2F2B56AA" w14:textId="77777777" w:rsidR="00451801" w:rsidRDefault="0045180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81370" w14:textId="77777777" w:rsidR="007D3903" w:rsidRDefault="00EA06A1">
    <w:pPr>
      <w:pStyle w:val="zaglavlje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13D5281" wp14:editId="25E1E0CF">
          <wp:simplePos x="0" y="0"/>
          <wp:positionH relativeFrom="column">
            <wp:posOffset>4476750</wp:posOffset>
          </wp:positionH>
          <wp:positionV relativeFrom="paragraph">
            <wp:posOffset>-205740</wp:posOffset>
          </wp:positionV>
          <wp:extent cx="1680858" cy="657225"/>
          <wp:effectExtent l="0" t="0" r="0" b="0"/>
          <wp:wrapNone/>
          <wp:docPr id="2119390153" name="Picture 1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45071" name="Picture 1" descr="A logo for a company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0858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36CBC"/>
    <w:multiLevelType w:val="hybridMultilevel"/>
    <w:tmpl w:val="2BD4F3A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F28DB"/>
    <w:multiLevelType w:val="hybridMultilevel"/>
    <w:tmpl w:val="B8C28E62"/>
    <w:lvl w:ilvl="0" w:tplc="6596C4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319096">
    <w:abstractNumId w:val="0"/>
  </w:num>
  <w:num w:numId="2" w16cid:durableId="38942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DE3"/>
    <w:rsid w:val="0002145C"/>
    <w:rsid w:val="00052DE9"/>
    <w:rsid w:val="00067030"/>
    <w:rsid w:val="00076D21"/>
    <w:rsid w:val="000B39F5"/>
    <w:rsid w:val="000C540B"/>
    <w:rsid w:val="000D3DFD"/>
    <w:rsid w:val="000E29F6"/>
    <w:rsid w:val="001452FD"/>
    <w:rsid w:val="00185E67"/>
    <w:rsid w:val="00195869"/>
    <w:rsid w:val="001B177F"/>
    <w:rsid w:val="001D74AA"/>
    <w:rsid w:val="001F6998"/>
    <w:rsid w:val="00221D96"/>
    <w:rsid w:val="00237AF7"/>
    <w:rsid w:val="002614B8"/>
    <w:rsid w:val="002A75B3"/>
    <w:rsid w:val="002B66DD"/>
    <w:rsid w:val="002D6354"/>
    <w:rsid w:val="002D722C"/>
    <w:rsid w:val="00324A43"/>
    <w:rsid w:val="00343DC5"/>
    <w:rsid w:val="00366F47"/>
    <w:rsid w:val="00371975"/>
    <w:rsid w:val="00392E22"/>
    <w:rsid w:val="003C4DAD"/>
    <w:rsid w:val="003D278C"/>
    <w:rsid w:val="003D3B65"/>
    <w:rsid w:val="003E01F0"/>
    <w:rsid w:val="003E03D0"/>
    <w:rsid w:val="004150C1"/>
    <w:rsid w:val="00416073"/>
    <w:rsid w:val="00451800"/>
    <w:rsid w:val="00451801"/>
    <w:rsid w:val="004808C2"/>
    <w:rsid w:val="004A5D63"/>
    <w:rsid w:val="005112A6"/>
    <w:rsid w:val="00561CD5"/>
    <w:rsid w:val="005B780E"/>
    <w:rsid w:val="005E3A68"/>
    <w:rsid w:val="00650FFE"/>
    <w:rsid w:val="00656A3E"/>
    <w:rsid w:val="0066055D"/>
    <w:rsid w:val="00695CE5"/>
    <w:rsid w:val="0069681E"/>
    <w:rsid w:val="006A6DE3"/>
    <w:rsid w:val="006D53BE"/>
    <w:rsid w:val="007949D1"/>
    <w:rsid w:val="00795B69"/>
    <w:rsid w:val="007C104B"/>
    <w:rsid w:val="007D3903"/>
    <w:rsid w:val="00812F39"/>
    <w:rsid w:val="0081504D"/>
    <w:rsid w:val="008F266F"/>
    <w:rsid w:val="009A2ACD"/>
    <w:rsid w:val="009F3FA2"/>
    <w:rsid w:val="00A245DE"/>
    <w:rsid w:val="00A648CB"/>
    <w:rsid w:val="00A85052"/>
    <w:rsid w:val="00A868AE"/>
    <w:rsid w:val="00AD6383"/>
    <w:rsid w:val="00B27571"/>
    <w:rsid w:val="00B5276F"/>
    <w:rsid w:val="00BD1664"/>
    <w:rsid w:val="00BD785E"/>
    <w:rsid w:val="00BE2780"/>
    <w:rsid w:val="00C0748F"/>
    <w:rsid w:val="00C16DD1"/>
    <w:rsid w:val="00C52668"/>
    <w:rsid w:val="00C800A7"/>
    <w:rsid w:val="00C809CB"/>
    <w:rsid w:val="00CA3525"/>
    <w:rsid w:val="00CD2F12"/>
    <w:rsid w:val="00D211A6"/>
    <w:rsid w:val="00D448DF"/>
    <w:rsid w:val="00E22D83"/>
    <w:rsid w:val="00E350F9"/>
    <w:rsid w:val="00E56383"/>
    <w:rsid w:val="00E71567"/>
    <w:rsid w:val="00E909D8"/>
    <w:rsid w:val="00EA06A1"/>
    <w:rsid w:val="00EC0E34"/>
    <w:rsid w:val="00EC116B"/>
    <w:rsid w:val="00EE06B1"/>
    <w:rsid w:val="00F059E0"/>
    <w:rsid w:val="00F33908"/>
    <w:rsid w:val="00F37861"/>
    <w:rsid w:val="00F57D1C"/>
    <w:rsid w:val="00F672A9"/>
    <w:rsid w:val="00F70EAE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477C3"/>
  <w15:chartTrackingRefBased/>
  <w15:docId w15:val="{7422BEFB-68A5-421B-972A-994D497E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95959" w:themeColor="text1" w:themeTint="A6"/>
        <w:lang w:val="hr-HR" w:eastAsia="hr-HR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1">
    <w:name w:val="naslov 1"/>
    <w:basedOn w:val="Normal"/>
    <w:next w:val="Normal"/>
    <w:link w:val="Znaknaslova1"/>
    <w:uiPriority w:val="9"/>
    <w:qFormat/>
    <w:pPr>
      <w:keepNext/>
      <w:keepLines/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customStyle="1" w:styleId="zaglavlje">
    <w:name w:val="zaglavlje"/>
    <w:basedOn w:val="Normal"/>
    <w:link w:val="Znakzaglavlja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Znakzaglavlja">
    <w:name w:val="Znak zaglavlja"/>
    <w:basedOn w:val="DefaultParagraphFont"/>
    <w:link w:val="zaglavlje"/>
    <w:uiPriority w:val="99"/>
    <w:rPr>
      <w:kern w:val="20"/>
    </w:rPr>
  </w:style>
  <w:style w:type="paragraph" w:customStyle="1" w:styleId="podnoje">
    <w:name w:val="podnožje"/>
    <w:basedOn w:val="Normal"/>
    <w:link w:val="Znakpodnoja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Znakpodnoja">
    <w:name w:val="Znak podnožja"/>
    <w:basedOn w:val="DefaultParagraphFont"/>
    <w:link w:val="podnoje"/>
    <w:uiPriority w:val="99"/>
    <w:rPr>
      <w:kern w:val="20"/>
    </w:rPr>
  </w:style>
  <w:style w:type="paragraph" w:customStyle="1" w:styleId="Bezrazmaka">
    <w:name w:val="Bez razmaka"/>
    <w:link w:val="Znakbezrazmaka"/>
    <w:uiPriority w:val="1"/>
    <w:qFormat/>
    <w:pPr>
      <w:spacing w:before="0" w:after="0"/>
    </w:pPr>
  </w:style>
  <w:style w:type="character" w:customStyle="1" w:styleId="Podebljano">
    <w:name w:val="Podebljano"/>
    <w:basedOn w:val="DefaultParagraphFont"/>
    <w:uiPriority w:val="1"/>
    <w:unhideWhenUsed/>
    <w:qFormat/>
    <w:rPr>
      <w:b/>
      <w:bCs/>
    </w:rPr>
  </w:style>
  <w:style w:type="character" w:customStyle="1" w:styleId="Znakbezrazmaka">
    <w:name w:val="Znak bez razmaka"/>
    <w:basedOn w:val="DefaultParagraphFont"/>
    <w:link w:val="Bezrazmaka"/>
    <w:uiPriority w:val="1"/>
  </w:style>
  <w:style w:type="table" w:styleId="TableGrid">
    <w:name w:val="Table Grid"/>
    <w:basedOn w:val="TableNormal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7E97AD" w:themeColor="accent1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7E97AD" w:themeColor="accent1"/>
      <w:kern w:val="28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Closing">
    <w:name w:val="Closing"/>
    <w:basedOn w:val="Normal"/>
    <w:link w:val="ClosingChar"/>
    <w:uiPriority w:val="99"/>
    <w:unhideWhenUsed/>
    <w:pPr>
      <w:spacing w:before="600" w:after="80"/>
    </w:pPr>
  </w:style>
  <w:style w:type="character" w:customStyle="1" w:styleId="ClosingChar">
    <w:name w:val="Closing Char"/>
    <w:basedOn w:val="DefaultParagraphFont"/>
    <w:link w:val="Closing"/>
    <w:uiPriority w:val="99"/>
    <w:rPr>
      <w:kern w:val="20"/>
    </w:rPr>
  </w:style>
  <w:style w:type="table" w:customStyle="1" w:styleId="Tablicaizvjeastatusa">
    <w:name w:val="Tablica izvješća statusa"/>
    <w:basedOn w:val="TableNormal"/>
    <w:uiPriority w:val="99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577188" w:themeColor="accent1" w:themeShade="BF"/>
      </w:rPr>
      <w:tblPr/>
      <w:tcPr>
        <w:vAlign w:val="bottom"/>
      </w:tcPr>
    </w:tblStylePr>
  </w:style>
  <w:style w:type="character" w:customStyle="1" w:styleId="Znaknaslova1">
    <w:name w:val="Znak naslova 1"/>
    <w:basedOn w:val="DefaultParagraphFont"/>
    <w:link w:val="naslov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7E97AD" w:themeFill="accent1"/>
    </w:rPr>
  </w:style>
  <w:style w:type="paragraph" w:styleId="Header">
    <w:name w:val="header"/>
    <w:basedOn w:val="Normal"/>
    <w:link w:val="HeaderChar"/>
    <w:uiPriority w:val="99"/>
    <w:unhideWhenUsed/>
    <w:rsid w:val="000E29F6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E29F6"/>
    <w:rPr>
      <w:kern w:val="20"/>
    </w:rPr>
  </w:style>
  <w:style w:type="paragraph" w:styleId="Footer">
    <w:name w:val="footer"/>
    <w:basedOn w:val="Normal"/>
    <w:link w:val="FooterChar"/>
    <w:uiPriority w:val="99"/>
    <w:unhideWhenUsed/>
    <w:rsid w:val="000E29F6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E29F6"/>
    <w:rPr>
      <w:kern w:val="20"/>
    </w:rPr>
  </w:style>
  <w:style w:type="paragraph" w:styleId="ListParagraph">
    <w:name w:val="List Paragraph"/>
    <w:basedOn w:val="Normal"/>
    <w:uiPriority w:val="34"/>
    <w:qFormat/>
    <w:rsid w:val="00B2757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150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504D"/>
  </w:style>
  <w:style w:type="character" w:customStyle="1" w:styleId="CommentTextChar">
    <w:name w:val="Comment Text Char"/>
    <w:basedOn w:val="DefaultParagraphFont"/>
    <w:link w:val="CommentText"/>
    <w:uiPriority w:val="99"/>
    <w:rsid w:val="0081504D"/>
    <w:rPr>
      <w:kern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50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504D"/>
    <w:rPr>
      <w:b/>
      <w:bCs/>
      <w:kern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kruljac\AppData\Roaming\Microsoft\Templates\Izvje&#353;&#263;e%20o%20statusu%20projekta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2FC391BD9EC24FAA219104179A8A33" ma:contentTypeVersion="4" ma:contentTypeDescription="Create a new document." ma:contentTypeScope="" ma:versionID="23696f4eeca6812ad2ff24f810ded0a8">
  <xsd:schema xmlns:xsd="http://www.w3.org/2001/XMLSchema" xmlns:xs="http://www.w3.org/2001/XMLSchema" xmlns:p="http://schemas.microsoft.com/office/2006/metadata/properties" xmlns:ns2="11afd019-017a-4471-9cb8-776d72379195" targetNamespace="http://schemas.microsoft.com/office/2006/metadata/properties" ma:root="true" ma:fieldsID="e7a9aae05a157d5ed79a5f9d342f5e7e" ns2:_="">
    <xsd:import namespace="11afd019-017a-4471-9cb8-776d72379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fd019-017a-4471-9cb8-776d7237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Props1.xml><?xml version="1.0" encoding="utf-8"?>
<ds:datastoreItem xmlns:ds="http://schemas.openxmlformats.org/officeDocument/2006/customXml" ds:itemID="{C093FFD2-72A9-4176-AD69-260FF3EF4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afd019-017a-4471-9cb8-776d72379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3642D1-7274-4FB5-B19D-29489B7994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EEA746-1343-4E37-86E0-FF9352D5F4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A0CB44-0EC1-466B-8A0B-76FB81EE1BD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Izvješće o statusu projekta</Template>
  <TotalTime>10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Kruljac Tuđa</dc:creator>
  <cp:keywords/>
  <cp:lastModifiedBy>Helena Kruljac Tuđa</cp:lastModifiedBy>
  <cp:revision>16</cp:revision>
  <cp:lastPrinted>2025-07-21T13:02:00Z</cp:lastPrinted>
  <dcterms:created xsi:type="dcterms:W3CDTF">2025-07-29T11:18:00Z</dcterms:created>
  <dcterms:modified xsi:type="dcterms:W3CDTF">2025-09-03T12:39:00Z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  <property fmtid="{D5CDD505-2E9C-101B-9397-08002B2CF9AE}" pid="3" name="ContentTypeId">
    <vt:lpwstr>0x010100F32FC391BD9EC24FAA219104179A8A33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HiddenCategoryTags">
    <vt:lpwstr/>
  </property>
  <property fmtid="{D5CDD505-2E9C-101B-9397-08002B2CF9AE}" pid="10" name="CategoryTags">
    <vt:lpwstr/>
  </property>
  <property fmtid="{D5CDD505-2E9C-101B-9397-08002B2CF9AE}" pid="11" name="CategoryTagsTaxHTField0">
    <vt:lpwstr/>
  </property>
  <property fmtid="{D5CDD505-2E9C-101B-9397-08002B2CF9AE}" pid="12" name="HiddenCategoryTagsTaxHTField0">
    <vt:lpwstr/>
  </property>
</Properties>
</file>